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66490822"/>
        <w:placeholder>
          <w:docPart w:val="E48DC69F6DBDD447879C90C09696A3AE"/>
        </w:placeholder>
        <w:temporary/>
        <w:showingPlcHdr/>
        <w15:appearance w15:val="hidden"/>
      </w:sdtPr>
      <w:sdtContent>
        <w:p w14:paraId="797245AE" w14:textId="77777777" w:rsidR="00FB2517" w:rsidRPr="00B54F1F" w:rsidRDefault="00935BD0">
          <w:pPr>
            <w:pStyle w:val="Titel"/>
          </w:pPr>
          <w:r w:rsidRPr="00B54F1F">
            <w:t>Menü</w:t>
          </w:r>
        </w:p>
      </w:sdtContent>
    </w:sdt>
    <w:sdt>
      <w:sdtPr>
        <w:id w:val="-1618664162"/>
        <w:placeholder>
          <w:docPart w:val="65A17963B764E544B62629606637D2D9"/>
        </w:placeholder>
        <w:temporary/>
        <w:showingPlcHdr/>
        <w15:appearance w15:val="hidden"/>
      </w:sdtPr>
      <w:sdtContent>
        <w:p w14:paraId="2FE82E4E" w14:textId="77777777" w:rsidR="00FB2517" w:rsidRPr="00B54F1F" w:rsidRDefault="00935BD0">
          <w:pPr>
            <w:pStyle w:val="berschrift1"/>
          </w:pPr>
          <w:r w:rsidRPr="00B54F1F">
            <w:t>Überschrift 1</w:t>
          </w:r>
        </w:p>
      </w:sdtContent>
    </w:sdt>
    <w:sdt>
      <w:sdtPr>
        <w:id w:val="1000089749"/>
        <w:placeholder>
          <w:docPart w:val="9A95234628F08642AC9C83BC152A402C"/>
        </w:placeholder>
        <w:temporary/>
        <w:showingPlcHdr/>
        <w15:appearance w15:val="hidden"/>
      </w:sdtPr>
      <w:sdtContent>
        <w:p w14:paraId="7945372E" w14:textId="77777777" w:rsidR="00FB2517" w:rsidRPr="00B54F1F" w:rsidRDefault="00935BD0">
          <w:r w:rsidRPr="00B54F1F">
            <w:t>Wenn Sie sofort anfangen möchten, tippen Sie auf einen Platzhaltertext (wie diesen), und beginnen Sie mit der Eingabe.</w:t>
          </w:r>
        </w:p>
      </w:sdtContent>
    </w:sdt>
    <w:sdt>
      <w:sdtPr>
        <w:id w:val="743689634"/>
        <w:placeholder>
          <w:docPart w:val="591E191B136AA748A169D9DE2D6A20C5"/>
        </w:placeholder>
        <w:temporary/>
        <w:showingPlcHdr/>
        <w15:appearance w15:val="hidden"/>
      </w:sdtPr>
      <w:sdtContent>
        <w:p w14:paraId="6F62DF89" w14:textId="77777777" w:rsidR="00FB2517" w:rsidRPr="00B54F1F" w:rsidRDefault="00935BD0">
          <w:pPr>
            <w:pStyle w:val="berschrift1"/>
          </w:pPr>
          <w:r w:rsidRPr="00B54F1F">
            <w:t>Überschrift 1</w:t>
          </w:r>
        </w:p>
      </w:sdtContent>
    </w:sdt>
    <w:sdt>
      <w:sdtPr>
        <w:id w:val="579794439"/>
        <w:placeholder>
          <w:docPart w:val="B69C7EBA5329BA4D9BB772B73680AFC4"/>
        </w:placeholder>
        <w:temporary/>
        <w:showingPlcHdr/>
        <w15:appearance w15:val="hidden"/>
      </w:sdtPr>
      <w:sdtContent>
        <w:p w14:paraId="3F26867A" w14:textId="77777777" w:rsidR="00FB2517" w:rsidRPr="00B54F1F" w:rsidRDefault="00935BD0">
          <w:r w:rsidRPr="00B54F1F">
            <w:t>Wenn Sie eine der in diesem Menü angezeigten Textformatierungen mit nur einem Tippen anwenden möchten, schauen Sie sich auf der Registerkarte "Start" des Menübands die Formatvorlagen an.</w:t>
          </w:r>
        </w:p>
      </w:sdtContent>
    </w:sdt>
    <w:sdt>
      <w:sdtPr>
        <w:id w:val="597760759"/>
        <w:placeholder>
          <w:docPart w:val="A55E7424A928DC44BA503F6D1678F993"/>
        </w:placeholder>
        <w:temporary/>
        <w:showingPlcHdr/>
        <w15:appearance w15:val="hidden"/>
      </w:sdtPr>
      <w:sdtContent>
        <w:p w14:paraId="4401CBF7" w14:textId="77777777" w:rsidR="00FB2517" w:rsidRPr="00B54F1F" w:rsidRDefault="00935BD0">
          <w:pPr>
            <w:pStyle w:val="berschrift1"/>
          </w:pPr>
          <w:r w:rsidRPr="00B54F1F">
            <w:t>Überschrift 1</w:t>
          </w:r>
        </w:p>
      </w:sdtContent>
    </w:sdt>
    <w:sdt>
      <w:sdtPr>
        <w:id w:val="-1064096549"/>
        <w:placeholder>
          <w:docPart w:val="21EFA2C6736F104A95C3F0672C2358FC"/>
        </w:placeholder>
        <w:temporary/>
        <w:showingPlcHdr/>
        <w15:appearance w15:val="hidden"/>
      </w:sdtPr>
      <w:sdtContent>
        <w:p w14:paraId="13FA8DD0" w14:textId="77777777" w:rsidR="00FB2517" w:rsidRPr="00B54F1F" w:rsidRDefault="00935BD0">
          <w:r w:rsidRPr="00B54F1F">
            <w:t xml:space="preserve">Möchten Sie ein Bild aus Ihren Dateien einfügen oder aber eine Form, ein Textfeld oder eine Tabelle hinzufügen? </w:t>
          </w:r>
        </w:p>
        <w:p w14:paraId="0E1F1831" w14:textId="77777777" w:rsidR="00FB2517" w:rsidRPr="00B54F1F" w:rsidRDefault="00935BD0">
          <w:r w:rsidRPr="00B54F1F">
            <w:t>Das geht ganz einfach! Tippen Sie auf der Registerkarte "Einfügen" des Menübands auf die gewünschte Option.</w:t>
          </w:r>
        </w:p>
      </w:sdtContent>
    </w:sdt>
    <w:p w14:paraId="59EFC90B" w14:textId="77777777" w:rsidR="00FB2517" w:rsidRPr="00B54F1F" w:rsidRDefault="00000000">
      <w:pPr>
        <w:pStyle w:val="berschrift1"/>
      </w:pPr>
      <w:sdt>
        <w:sdtPr>
          <w:id w:val="-669174864"/>
          <w:placeholder>
            <w:docPart w:val="2A35BBF2E8E44240ADBC226C73A25D20"/>
          </w:placeholder>
          <w:temporary/>
          <w:showingPlcHdr/>
          <w15:appearance w15:val="hidden"/>
        </w:sdtPr>
        <w:sdtContent>
          <w:r w:rsidR="00935BD0" w:rsidRPr="00B54F1F">
            <w:t>Überschrift 1</w:t>
          </w:r>
        </w:sdtContent>
      </w:sdt>
    </w:p>
    <w:sdt>
      <w:sdtPr>
        <w:id w:val="851386349"/>
        <w:placeholder>
          <w:docPart w:val="F9D055A6F345894298563026860C4EE4"/>
        </w:placeholder>
        <w:temporary/>
        <w:showingPlcHdr/>
        <w15:appearance w15:val="hidden"/>
      </w:sdtPr>
      <w:sdtContent>
        <w:p w14:paraId="5F00A281" w14:textId="77777777" w:rsidR="00FB2517" w:rsidRPr="00B54F1F" w:rsidRDefault="00935BD0">
          <w:r w:rsidRPr="00B54F1F">
            <w:t>Auf der Registerkarte "Einfügen" finden Sie weitere benutzerfreundliche Tools, beispielsweise zum Hinzufügen eines Links oder zum Einfügen eines Kommentars.</w:t>
          </w:r>
        </w:p>
      </w:sdtContent>
    </w:sdt>
    <w:sectPr w:rsidR="00FB2517" w:rsidRPr="00B54F1F">
      <w:headerReference w:type="default" r:id="rId7"/>
      <w:footerReference w:type="default" r:id="rId8"/>
      <w:headerReference w:type="first" r:id="rId9"/>
      <w:pgSz w:w="11907" w:h="16839" w:code="9"/>
      <w:pgMar w:top="1584" w:right="1800" w:bottom="2160" w:left="4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EBB4" w14:textId="77777777" w:rsidR="00133DDC" w:rsidRDefault="00133DDC">
      <w:pPr>
        <w:spacing w:after="0" w:line="240" w:lineRule="auto"/>
      </w:pPr>
      <w:r>
        <w:separator/>
      </w:r>
    </w:p>
  </w:endnote>
  <w:endnote w:type="continuationSeparator" w:id="0">
    <w:p w14:paraId="6A52BE4C" w14:textId="77777777" w:rsidR="00133DDC" w:rsidRDefault="0013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555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A551EC" w14:textId="77777777" w:rsidR="00FB2517" w:rsidRDefault="00935BD0">
        <w:pPr>
          <w:pStyle w:val="Fuzeil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AA54" w14:textId="77777777" w:rsidR="00133DDC" w:rsidRDefault="00133DDC">
      <w:pPr>
        <w:spacing w:after="0" w:line="240" w:lineRule="auto"/>
      </w:pPr>
      <w:r>
        <w:separator/>
      </w:r>
    </w:p>
  </w:footnote>
  <w:footnote w:type="continuationSeparator" w:id="0">
    <w:p w14:paraId="2A8C5888" w14:textId="77777777" w:rsidR="00133DDC" w:rsidRDefault="0013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8D6E" w14:textId="77777777" w:rsidR="00FB2517" w:rsidRDefault="00133DDC">
    <w:pPr>
      <w:pStyle w:val="Kopfzeile"/>
    </w:pPr>
    <w:r>
      <w:rPr>
        <w:noProof/>
      </w:rPr>
      <w:pict w14:anchorId="29AC3F4D">
        <v:group id="Group 1" o:spid="_x0000_s1028" alt="Titel: Background image of a fork" style="position:absolute;margin-left:54pt;margin-top:80.65pt;width:123.1pt;height:631.45pt;z-index:251659264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">
          <o:lock v:ext="edit" aspectratio="t"/>
          <v:shape id="Freeform 9" o:spid="_x0000_s1029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" stroked="f">
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<o:lock v:ext="edit" aspectratio="t"/>
          </v:shape>
          <v:shape id="Freeform 10" o:spid="_x0000_s1030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" stroked="f">
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<o:lock v:ext="edit" aspectratio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A3E8" w14:textId="77777777" w:rsidR="00FB2517" w:rsidRDefault="00133DDC">
    <w:pPr>
      <w:pStyle w:val="Kopfzeile"/>
    </w:pPr>
    <w:r>
      <w:rPr>
        <w:noProof/>
      </w:rPr>
      <w:pict w14:anchorId="1DED1CB3">
        <v:group id="Group 3" o:spid="_x0000_s1025" alt="Titel: Image of a fork" style="position:absolute;margin-left:54pt;margin-top:80.65pt;width:123.1pt;height:631.45pt;z-index:251660288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">
          <o:lock v:ext="edit" aspectratio="t"/>
          <v:shape id="Freeform 9" o:spid="_x0000_s1026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" stroked="f">
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<o:lock v:ext="edit" aspectratio="t"/>
          </v:shape>
          <v:shape id="Freeform 10" o:spid="_x0000_s1027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" stroked="f">
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<o:lock v:ext="edit" aspectratio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A6BB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FCFE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FCE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10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6CF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A2B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505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C4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86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4555535">
    <w:abstractNumId w:val="9"/>
  </w:num>
  <w:num w:numId="2" w16cid:durableId="2056538655">
    <w:abstractNumId w:val="7"/>
  </w:num>
  <w:num w:numId="3" w16cid:durableId="609047318">
    <w:abstractNumId w:val="6"/>
  </w:num>
  <w:num w:numId="4" w16cid:durableId="1641954701">
    <w:abstractNumId w:val="5"/>
  </w:num>
  <w:num w:numId="5" w16cid:durableId="207885640">
    <w:abstractNumId w:val="4"/>
  </w:num>
  <w:num w:numId="6" w16cid:durableId="591164284">
    <w:abstractNumId w:val="8"/>
  </w:num>
  <w:num w:numId="7" w16cid:durableId="1442190677">
    <w:abstractNumId w:val="3"/>
  </w:num>
  <w:num w:numId="8" w16cid:durableId="1853567456">
    <w:abstractNumId w:val="2"/>
  </w:num>
  <w:num w:numId="9" w16cid:durableId="861482340">
    <w:abstractNumId w:val="1"/>
  </w:num>
  <w:num w:numId="10" w16cid:durableId="145983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8D"/>
    <w:rsid w:val="00133DDC"/>
    <w:rsid w:val="001E2863"/>
    <w:rsid w:val="006D13AC"/>
    <w:rsid w:val="0078545F"/>
    <w:rsid w:val="00935BD0"/>
    <w:rsid w:val="00B54F1F"/>
    <w:rsid w:val="00EA498D"/>
    <w:rsid w:val="00FB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90BEE"/>
  <w15:chartTrackingRefBased/>
  <w15:docId w15:val="{F44F5CD6-9989-5642-B478-A12D0F78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322" w:themeColor="text2"/>
        <w:sz w:val="24"/>
        <w:szCs w:val="24"/>
        <w:lang w:val="de-DE" w:eastAsia="ja-JP" w:bidi="de-DE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2863"/>
    <w:rPr>
      <w:b/>
      <w:i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i w:val="0"/>
      <w:color w:val="3C9E9D" w:themeColor="accent1"/>
      <w:sz w:val="5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i w:val="0"/>
      <w:sz w:val="3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 w:val="0"/>
      <w:iCs/>
      <w:sz w:val="3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b w:val="0"/>
      <w:i w:val="0"/>
      <w:sz w:val="3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300"/>
      <w:outlineLvl w:val="5"/>
    </w:pPr>
    <w:rPr>
      <w:rFonts w:asciiTheme="majorHAnsi" w:eastAsiaTheme="majorEastAsia" w:hAnsiTheme="majorHAnsi" w:cstheme="majorBidi"/>
      <w:sz w:val="3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300"/>
      <w:outlineLvl w:val="6"/>
    </w:pPr>
    <w:rPr>
      <w:rFonts w:asciiTheme="majorHAnsi" w:eastAsiaTheme="majorEastAsia" w:hAnsiTheme="majorHAnsi" w:cstheme="majorBidi"/>
      <w:i w:val="0"/>
      <w:iCs/>
      <w:sz w:val="3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300"/>
      <w:outlineLvl w:val="7"/>
    </w:pPr>
    <w:rPr>
      <w:rFonts w:asciiTheme="majorHAnsi" w:eastAsiaTheme="majorEastAsia" w:hAnsiTheme="majorHAnsi" w:cstheme="majorBidi"/>
      <w:color w:val="978D8A" w:themeColor="text2" w:themeTint="80"/>
      <w:sz w:val="30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30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unhideWhenUsed/>
    <w:rPr>
      <w:b w:val="0"/>
      <w:bCs/>
      <w:i w:val="0"/>
      <w:iCs/>
      <w:color w:val="3C9E9D" w:themeColor="accent1"/>
      <w:spacing w:val="0"/>
      <w:u w:val="single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3C9E9D" w:themeColor="accent1"/>
      <w:spacing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3C9E9D" w:themeColor="accent1"/>
      <w:sz w:val="52"/>
      <w:szCs w:val="32"/>
    </w:rPr>
  </w:style>
  <w:style w:type="paragraph" w:styleId="Titel">
    <w:name w:val="Title"/>
    <w:basedOn w:val="Standard"/>
    <w:link w:val="TitelZchn"/>
    <w:uiPriority w:val="8"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i w:val="0"/>
      <w:caps/>
      <w:kern w:val="28"/>
      <w:sz w:val="100"/>
      <w:szCs w:val="56"/>
    </w:rPr>
  </w:style>
  <w:style w:type="character" w:customStyle="1" w:styleId="TitelZchn">
    <w:name w:val="Titel Zchn"/>
    <w:basedOn w:val="Absatz-Standardschriftart"/>
    <w:link w:val="Titel"/>
    <w:uiPriority w:val="8"/>
    <w:rPr>
      <w:rFonts w:asciiTheme="majorHAnsi" w:eastAsiaTheme="majorEastAsia" w:hAnsiTheme="majorHAnsi" w:cstheme="majorBidi"/>
      <w:b/>
      <w:caps/>
      <w:kern w:val="28"/>
      <w:sz w:val="100"/>
      <w:szCs w:val="56"/>
    </w:r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  <w:rPr>
      <w:b w:val="0"/>
      <w:i w:val="0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  <w:jc w:val="right"/>
    </w:pPr>
    <w:rPr>
      <w:b w:val="0"/>
      <w:i w:val="0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Cs/>
      <w:color w:val="3C9E9D" w:themeColor="accent1"/>
      <w:sz w:val="20"/>
      <w:szCs w:val="18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b/>
      <w:iCs/>
      <w:color w:val="262322" w:themeColor="text2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olor w:val="262322" w:themeColor="tex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00" w:after="200"/>
    </w:pPr>
    <w:rPr>
      <w:iCs/>
      <w:color w:val="3C9E9D" w:themeColor="accent1"/>
      <w:sz w:val="3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color w:val="3C9E9D" w:themeColor="accent1"/>
      <w:sz w:val="3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00" w:after="200"/>
    </w:pPr>
    <w:rPr>
      <w:i w:val="0"/>
      <w:iCs/>
      <w:color w:val="3C9E9D" w:themeColor="accent1"/>
      <w:sz w:val="30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b/>
      <w:iCs/>
      <w:color w:val="3C9E9D" w:themeColor="accent1"/>
      <w:sz w:val="30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i/>
      <w:caps/>
      <w:smallCaps w:val="0"/>
      <w:color w:val="262322" w:themeColor="text2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pPr>
      <w:numPr>
        <w:ilvl w:val="1"/>
      </w:numPr>
      <w:spacing w:after="600"/>
      <w:contextualSpacing/>
    </w:pPr>
    <w:rPr>
      <w:rFonts w:eastAsiaTheme="minorEastAsia"/>
      <w:color w:val="978D8A" w:themeColor="text2" w:themeTint="80"/>
      <w:sz w:val="5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b/>
      <w:i/>
      <w:color w:val="978D8A" w:themeColor="text2" w:themeTint="80"/>
      <w:sz w:val="52"/>
      <w:szCs w:val="22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262322" w:themeColor="text2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3C9E9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i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sz w:val="3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i/>
      <w:sz w:val="3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iCs/>
      <w:sz w:val="3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b/>
      <w:i/>
      <w:color w:val="978D8A" w:themeColor="text2" w:themeTint="80"/>
      <w:sz w:val="3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b/>
      <w:i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rst/Library/Containers/com.microsoft.Word/Data/Library/Application%20Support/Microsoft/Office/16.0/DTS/de-DE%7bC61A31B5-BBF3-F449-8667-F55BFCB308F5%7d/%7bA08A93DC-B5AE-4C43-A787-27D1B2E98BD7%7dtf1000208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8DC69F6DBDD447879C90C09696A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EF02A-045C-3E4A-AC3A-7C748EAEDCDF}"/>
      </w:docPartPr>
      <w:docPartBody>
        <w:p w:rsidR="00000000" w:rsidRDefault="00000000">
          <w:pPr>
            <w:pStyle w:val="E48DC69F6DBDD447879C90C09696A3AE"/>
          </w:pPr>
          <w:r w:rsidRPr="00B54F1F">
            <w:t>Menü</w:t>
          </w:r>
        </w:p>
      </w:docPartBody>
    </w:docPart>
    <w:docPart>
      <w:docPartPr>
        <w:name w:val="65A17963B764E544B62629606637D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897CF-8AB7-734B-9F78-B01A51966F03}"/>
      </w:docPartPr>
      <w:docPartBody>
        <w:p w:rsidR="00000000" w:rsidRDefault="00000000">
          <w:pPr>
            <w:pStyle w:val="65A17963B764E544B62629606637D2D9"/>
          </w:pPr>
          <w:r w:rsidRPr="00B54F1F">
            <w:t>Überschrift 1</w:t>
          </w:r>
        </w:p>
      </w:docPartBody>
    </w:docPart>
    <w:docPart>
      <w:docPartPr>
        <w:name w:val="9A95234628F08642AC9C83BC152A4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AB191-82B5-2641-B9AD-F016C7F0D20D}"/>
      </w:docPartPr>
      <w:docPartBody>
        <w:p w:rsidR="00000000" w:rsidRDefault="00000000">
          <w:pPr>
            <w:pStyle w:val="9A95234628F08642AC9C83BC152A402C"/>
          </w:pPr>
          <w:r w:rsidRPr="00B54F1F">
            <w:t>Wenn Sie sofort anfangen möchten, tippen Sie auf einen Platzhaltertext (wie diesen), und beginnen Sie mit der Eingabe.</w:t>
          </w:r>
        </w:p>
      </w:docPartBody>
    </w:docPart>
    <w:docPart>
      <w:docPartPr>
        <w:name w:val="591E191B136AA748A169D9DE2D6A2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0BB1F-FAC4-7845-98C7-15D9DA74F605}"/>
      </w:docPartPr>
      <w:docPartBody>
        <w:p w:rsidR="00000000" w:rsidRDefault="00000000">
          <w:pPr>
            <w:pStyle w:val="591E191B136AA748A169D9DE2D6A20C5"/>
          </w:pPr>
          <w:r w:rsidRPr="00B54F1F">
            <w:t>Überschrift 1</w:t>
          </w:r>
        </w:p>
      </w:docPartBody>
    </w:docPart>
    <w:docPart>
      <w:docPartPr>
        <w:name w:val="B69C7EBA5329BA4D9BB772B73680A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6036F-A063-A542-A51B-7A1EE6752397}"/>
      </w:docPartPr>
      <w:docPartBody>
        <w:p w:rsidR="00000000" w:rsidRDefault="00000000">
          <w:pPr>
            <w:pStyle w:val="B69C7EBA5329BA4D9BB772B73680AFC4"/>
          </w:pPr>
          <w:r w:rsidRPr="00B54F1F">
            <w:t xml:space="preserve">Wenn Sie eine der in diesem Menü angezeigten Textformatierungen mit nur einem Tippen anwenden </w:t>
          </w:r>
          <w:r w:rsidRPr="00B54F1F">
            <w:t>möchten, schauen Sie sich auf der Registerkarte "Start" des Menübands die Formatvorlagen an.</w:t>
          </w:r>
        </w:p>
      </w:docPartBody>
    </w:docPart>
    <w:docPart>
      <w:docPartPr>
        <w:name w:val="A55E7424A928DC44BA503F6D1678F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63FB0-FEF6-924D-9637-0A29EA8FE759}"/>
      </w:docPartPr>
      <w:docPartBody>
        <w:p w:rsidR="00000000" w:rsidRDefault="00000000">
          <w:pPr>
            <w:pStyle w:val="A55E7424A928DC44BA503F6D1678F993"/>
          </w:pPr>
          <w:r w:rsidRPr="00B54F1F">
            <w:t>Überschrift 1</w:t>
          </w:r>
        </w:p>
      </w:docPartBody>
    </w:docPart>
    <w:docPart>
      <w:docPartPr>
        <w:name w:val="21EFA2C6736F104A95C3F0672C235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43483-649F-8F45-944A-A3829DABF08E}"/>
      </w:docPartPr>
      <w:docPartBody>
        <w:p w:rsidR="00000000" w:rsidRPr="00B54F1F" w:rsidRDefault="00000000">
          <w:r w:rsidRPr="00B54F1F">
            <w:t xml:space="preserve">Möchten Sie ein Bild aus Ihren Dateien einfügen oder aber eine Form, ein Textfeld oder eine Tabelle hinzufügen? </w:t>
          </w:r>
        </w:p>
        <w:p w:rsidR="00000000" w:rsidRDefault="00000000">
          <w:pPr>
            <w:pStyle w:val="21EFA2C6736F104A95C3F0672C2358FC"/>
          </w:pPr>
          <w:r w:rsidRPr="00B54F1F">
            <w:t>Das geht ganz einfach! Tippen Sie auf der Registerkarte "Einfügen" des Menübands auf die gewünschte Option.</w:t>
          </w:r>
        </w:p>
      </w:docPartBody>
    </w:docPart>
    <w:docPart>
      <w:docPartPr>
        <w:name w:val="2A35BBF2E8E44240ADBC226C73A25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B18CE-CCFF-1743-B4D9-358E816B806B}"/>
      </w:docPartPr>
      <w:docPartBody>
        <w:p w:rsidR="00000000" w:rsidRDefault="00000000">
          <w:pPr>
            <w:pStyle w:val="2A35BBF2E8E44240ADBC226C73A25D20"/>
          </w:pPr>
          <w:r w:rsidRPr="00B54F1F">
            <w:t>Überschrift 1</w:t>
          </w:r>
        </w:p>
      </w:docPartBody>
    </w:docPart>
    <w:docPart>
      <w:docPartPr>
        <w:name w:val="F9D055A6F345894298563026860C4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C2CEF-AFC1-3745-868A-0598BB1E83B8}"/>
      </w:docPartPr>
      <w:docPartBody>
        <w:p w:rsidR="00000000" w:rsidRDefault="00000000">
          <w:pPr>
            <w:pStyle w:val="F9D055A6F345894298563026860C4EE4"/>
          </w:pPr>
          <w:r w:rsidRPr="00B54F1F">
            <w:t>Auf der Registerkarte "Einfügen" finden Sie weitere benutzerfreundliche Tools, beispielsweise zum Hinzufügen eines Links oder zum Einfügen eines Kommentars.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32"/>
    <w:rsid w:val="005B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48DC69F6DBDD447879C90C09696A3AE">
    <w:name w:val="E48DC69F6DBDD447879C90C09696A3AE"/>
  </w:style>
  <w:style w:type="paragraph" w:customStyle="1" w:styleId="65A17963B764E544B62629606637D2D9">
    <w:name w:val="65A17963B764E544B62629606637D2D9"/>
  </w:style>
  <w:style w:type="paragraph" w:customStyle="1" w:styleId="9A95234628F08642AC9C83BC152A402C">
    <w:name w:val="9A95234628F08642AC9C83BC152A402C"/>
  </w:style>
  <w:style w:type="paragraph" w:customStyle="1" w:styleId="591E191B136AA748A169D9DE2D6A20C5">
    <w:name w:val="591E191B136AA748A169D9DE2D6A20C5"/>
  </w:style>
  <w:style w:type="paragraph" w:customStyle="1" w:styleId="B69C7EBA5329BA4D9BB772B73680AFC4">
    <w:name w:val="B69C7EBA5329BA4D9BB772B73680AFC4"/>
  </w:style>
  <w:style w:type="paragraph" w:customStyle="1" w:styleId="A55E7424A928DC44BA503F6D1678F993">
    <w:name w:val="A55E7424A928DC44BA503F6D1678F993"/>
  </w:style>
  <w:style w:type="paragraph" w:customStyle="1" w:styleId="21EFA2C6736F104A95C3F0672C2358FC">
    <w:name w:val="21EFA2C6736F104A95C3F0672C2358FC"/>
  </w:style>
  <w:style w:type="paragraph" w:customStyle="1" w:styleId="2A35BBF2E8E44240ADBC226C73A25D20">
    <w:name w:val="2A35BBF2E8E44240ADBC226C73A25D20"/>
  </w:style>
  <w:style w:type="paragraph" w:customStyle="1" w:styleId="F9D055A6F345894298563026860C4EE4">
    <w:name w:val="F9D055A6F345894298563026860C4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262322"/>
      </a:dk2>
      <a:lt2>
        <a:srgbClr val="F9F8F6"/>
      </a:lt2>
      <a:accent1>
        <a:srgbClr val="3C9E9D"/>
      </a:accent1>
      <a:accent2>
        <a:srgbClr val="E8BC44"/>
      </a:accent2>
      <a:accent3>
        <a:srgbClr val="8B7F61"/>
      </a:accent3>
      <a:accent4>
        <a:srgbClr val="F2796F"/>
      </a:accent4>
      <a:accent5>
        <a:srgbClr val="ABCA66"/>
      </a:accent5>
      <a:accent6>
        <a:srgbClr val="9475A0"/>
      </a:accent6>
      <a:hlink>
        <a:srgbClr val="3C9E9D"/>
      </a:hlink>
      <a:folHlink>
        <a:srgbClr val="9475A0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Menü.dotx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Reifert</dc:creator>
  <cp:keywords/>
  <dc:description/>
  <cp:lastModifiedBy>Horst Reifert</cp:lastModifiedBy>
  <cp:revision>1</cp:revision>
  <dcterms:created xsi:type="dcterms:W3CDTF">2025-09-25T08:28:00Z</dcterms:created>
  <dcterms:modified xsi:type="dcterms:W3CDTF">2025-09-25T08:29:00Z</dcterms:modified>
</cp:coreProperties>
</file>